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79EA9" w14:textId="2EA82B66" w:rsidR="00806A72" w:rsidRDefault="00E13F26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BB72A20" wp14:editId="1037258C">
                <wp:simplePos x="0" y="0"/>
                <wp:positionH relativeFrom="margin">
                  <wp:posOffset>8533130</wp:posOffset>
                </wp:positionH>
                <wp:positionV relativeFrom="margin">
                  <wp:posOffset>6301105</wp:posOffset>
                </wp:positionV>
                <wp:extent cx="720090" cy="252095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7A87DF" w14:textId="77777777" w:rsidR="004457A0" w:rsidRPr="00951BD0" w:rsidRDefault="004457A0" w:rsidP="00951B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B72A2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71.9pt;margin-top:496.15pt;width:56.7pt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" o:allowincell="f" stroked="f">
                <v:textbox>
                  <w:txbxContent>
                    <w:p w14:paraId="2C7A87DF" w14:textId="77777777" w:rsidR="004457A0" w:rsidRPr="00951BD0" w:rsidRDefault="004457A0" w:rsidP="00951BD0"/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6CD8085B" wp14:editId="1F467024">
                <wp:simplePos x="0" y="0"/>
                <wp:positionH relativeFrom="margin">
                  <wp:posOffset>5292725</wp:posOffset>
                </wp:positionH>
                <wp:positionV relativeFrom="margin">
                  <wp:posOffset>0</wp:posOffset>
                </wp:positionV>
                <wp:extent cx="4319905" cy="6120130"/>
                <wp:effectExtent l="0" t="0" r="0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612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 id="2">
                        <w:txbxContent>
                          <w:p w14:paraId="6F24E737" w14:textId="77777777" w:rsidR="00951BD0" w:rsidRDefault="00951BD0" w:rsidP="00951BD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bookmarkStart w:id="0" w:name="_Hlk17373162"/>
                            <w:bookmarkStart w:id="1" w:name="_Hlk17373163"/>
                            <w:bookmarkStart w:id="2" w:name="_Hlk17373164"/>
                            <w:bookmarkStart w:id="3" w:name="_Hlk17373165"/>
                          </w:p>
                          <w:p w14:paraId="75C727FB" w14:textId="77777777" w:rsidR="00951BD0" w:rsidRPr="00317402" w:rsidRDefault="00E54F01" w:rsidP="008D38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1740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Orde van dienst</w:t>
                            </w:r>
                            <w:r w:rsidR="008D38DB" w:rsidRPr="0031740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31740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voor de</w:t>
                            </w:r>
                            <w:r w:rsidR="00951BD0" w:rsidRPr="0031740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zondagmorgenviering</w:t>
                            </w:r>
                          </w:p>
                          <w:p w14:paraId="7455C3E3" w14:textId="77777777" w:rsidR="00E54F01" w:rsidRPr="00317402" w:rsidRDefault="00E54F01" w:rsidP="008D38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948D779" w14:textId="77777777" w:rsidR="00E54F01" w:rsidRPr="00317402" w:rsidRDefault="00E54F01" w:rsidP="008D38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1740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op </w:t>
                            </w:r>
                            <w:r w:rsidR="008D38DB" w:rsidRPr="0031740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820A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26 februari 2023 </w:t>
                            </w:r>
                            <w:r w:rsidR="008D38DB" w:rsidRPr="0031740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in Hoog-Keppel</w:t>
                            </w:r>
                          </w:p>
                          <w:p w14:paraId="1A7F081D" w14:textId="77777777" w:rsidR="00E54F01" w:rsidRPr="00317402" w:rsidRDefault="00E54F01" w:rsidP="008D38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666FB22" w14:textId="77777777" w:rsidR="00E54F01" w:rsidRPr="00317402" w:rsidRDefault="00E54F01" w:rsidP="008D38D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7BCFC7B" w14:textId="77777777" w:rsidR="00E54F01" w:rsidRPr="00317402" w:rsidRDefault="00E54F01" w:rsidP="008D38D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782EA5D7" w14:textId="77777777" w:rsidR="00951BD0" w:rsidRPr="00317402" w:rsidRDefault="00E54F01" w:rsidP="008D38D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3174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Protestantse Gemeente </w:t>
                            </w:r>
                            <w:r w:rsidR="00951BD0" w:rsidRPr="0031740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Drempt en Oldenkeppel</w:t>
                            </w:r>
                          </w:p>
                          <w:p w14:paraId="309D1AEC" w14:textId="77777777" w:rsidR="00951BD0" w:rsidRPr="00317402" w:rsidRDefault="00951BD0" w:rsidP="00951BD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161EA648" w14:textId="77777777" w:rsidR="00951BD0" w:rsidRPr="00317402" w:rsidRDefault="00951BD0" w:rsidP="00951BD0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30DDC3C4" w14:textId="77777777" w:rsidR="00951BD0" w:rsidRDefault="00951BD0" w:rsidP="00951BD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6AC051A" w14:textId="77777777" w:rsidR="00406CD0" w:rsidRDefault="00406C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04C9A8D" w14:textId="77777777" w:rsidR="00406CD0" w:rsidRDefault="00406C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5D1E07A" w14:textId="77777777" w:rsidR="00406CD0" w:rsidRDefault="00406C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F9D6635" w14:textId="77777777" w:rsidR="00406CD0" w:rsidRDefault="00406C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6700CE" w14:textId="77777777" w:rsidR="00406CD0" w:rsidRDefault="00406C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E96BAED" w14:textId="77777777" w:rsidR="00406CD0" w:rsidRDefault="00406C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78DD2A4" w14:textId="77777777" w:rsidR="00406CD0" w:rsidRDefault="00406C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6D6AE6D" w14:textId="77777777" w:rsidR="00406CD0" w:rsidRDefault="00406C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4EE6511" w14:textId="77777777" w:rsidR="00406CD0" w:rsidRDefault="00406C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8A7EC02" w14:textId="77777777" w:rsidR="00406CD0" w:rsidRDefault="00406C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D15D05B" w14:textId="77777777" w:rsidR="00406CD0" w:rsidRDefault="00406C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48E725C6" w14:textId="77777777" w:rsidR="00406CD0" w:rsidRPr="0008291F" w:rsidRDefault="0008291F" w:rsidP="0008291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8291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Eerste zondag van de veertigdagentijd</w:t>
                            </w:r>
                          </w:p>
                          <w:p w14:paraId="66A0FA5D" w14:textId="77777777" w:rsidR="0008291F" w:rsidRPr="0008291F" w:rsidRDefault="0008291F" w:rsidP="0008291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8B1AF08" w14:textId="77777777" w:rsidR="0008291F" w:rsidRDefault="0008291F" w:rsidP="0008291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6394994D" w14:textId="77777777" w:rsidR="00406CD0" w:rsidRPr="0008291F" w:rsidRDefault="0008291F" w:rsidP="0008291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08291F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Verander je mee?</w:t>
                            </w:r>
                          </w:p>
                          <w:p w14:paraId="56C9FF2E" w14:textId="77777777" w:rsidR="00406CD0" w:rsidRPr="0008291F" w:rsidRDefault="0008291F" w:rsidP="0008291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08291F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Waar zeg jij nee tegen?</w:t>
                            </w:r>
                          </w:p>
                          <w:p w14:paraId="1E4F6A3E" w14:textId="77777777" w:rsidR="00406CD0" w:rsidRPr="0008291F" w:rsidRDefault="00406CD0" w:rsidP="0008291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67ABA0E4" w14:textId="77777777" w:rsidR="00406CD0" w:rsidRPr="0008291F" w:rsidRDefault="00406CD0" w:rsidP="0008291F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3E4838E6" w14:textId="77777777" w:rsidR="00406CD0" w:rsidRDefault="000E1F79" w:rsidP="000E1F7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Voorganger: Ds. Karin Spelt</w:t>
                            </w:r>
                          </w:p>
                          <w:p w14:paraId="73BBA2DF" w14:textId="77777777" w:rsidR="00406CD0" w:rsidRPr="00317402" w:rsidRDefault="000E1F79" w:rsidP="0031740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Organist: </w:t>
                            </w:r>
                            <w:r w:rsidR="00D820A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Lucian Venderink</w:t>
                            </w:r>
                          </w:p>
                          <w:p w14:paraId="0064449E" w14:textId="77777777" w:rsidR="00406CD0" w:rsidRDefault="00406C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1A921C4" w14:textId="77777777" w:rsidR="00951BD0" w:rsidRPr="00794E81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</w:rPr>
                            </w:pPr>
                            <w:r w:rsidRPr="00794E81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Orde van dienst </w:t>
                            </w:r>
                          </w:p>
                          <w:p w14:paraId="708110CD" w14:textId="77777777" w:rsidR="00951BD0" w:rsidRPr="00794E81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26E8455" w14:textId="77777777" w:rsidR="00951BD0" w:rsidRPr="00794E81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94E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binnenkomst en ontmoeting</w:t>
                            </w:r>
                          </w:p>
                          <w:p w14:paraId="04D76E19" w14:textId="77777777" w:rsidR="00951BD0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7A777EB" w14:textId="77777777" w:rsidR="00951BD0" w:rsidRPr="00794E81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94E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D820A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orgelspel</w:t>
                            </w:r>
                          </w:p>
                          <w:p w14:paraId="4EB04D1C" w14:textId="77777777" w:rsidR="00951BD0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C8B03BC" w14:textId="77777777" w:rsidR="00951BD0" w:rsidRPr="00794E81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94E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794E81">
                              <w:rPr>
                                <w:rFonts w:ascii="Arial" w:hAnsi="Arial" w:cs="Arial"/>
                                <w:sz w:val="24"/>
                                <w:szCs w:val="24"/>
                                <w:bdr w:val="single" w:sz="4" w:space="0" w:color="auto"/>
                              </w:rPr>
                              <w:t>Op de Drempel</w:t>
                            </w:r>
                          </w:p>
                          <w:p w14:paraId="5C1B37F5" w14:textId="77777777" w:rsidR="00951BD0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B3EAB17" w14:textId="77777777" w:rsidR="00951BD0" w:rsidRPr="00794E81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94E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welkom en mededelingen</w:t>
                            </w:r>
                          </w:p>
                          <w:p w14:paraId="4E365936" w14:textId="77777777" w:rsidR="00951BD0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6094DE1" w14:textId="77777777" w:rsidR="00D820A6" w:rsidRDefault="00951BD0" w:rsidP="00D820A6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94E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F067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aanvangslied</w:t>
                            </w:r>
                            <w:r w:rsidR="00F7661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 w:rsidRPr="00794E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0674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lied </w:t>
                            </w:r>
                            <w:r w:rsidR="00D820A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283</w:t>
                            </w:r>
                          </w:p>
                          <w:p w14:paraId="7DFD5B5E" w14:textId="77777777" w:rsidR="00D820A6" w:rsidRDefault="00D820A6" w:rsidP="00D820A6">
                            <w:pPr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7BA732E9" w14:textId="77777777" w:rsidR="00D820A6" w:rsidRDefault="00D820A6" w:rsidP="00D820A6">
                            <w:pPr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-</w:t>
                            </w:r>
                            <w:r w:rsidRPr="0089555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votum en groet</w:t>
                            </w:r>
                          </w:p>
                          <w:p w14:paraId="585907F5" w14:textId="77777777" w:rsidR="00D820A6" w:rsidRPr="00895550" w:rsidRDefault="00D820A6" w:rsidP="00D820A6">
                            <w:pPr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6A9330D2" w14:textId="77777777" w:rsidR="00D820A6" w:rsidRPr="00895550" w:rsidRDefault="00D820A6" w:rsidP="00D820A6">
                            <w:pPr>
                              <w:ind w:left="142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89555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Onze hulp in de Naam van de Heer</w:t>
                            </w:r>
                          </w:p>
                          <w:p w14:paraId="2BC4DAEE" w14:textId="77777777" w:rsidR="00D820A6" w:rsidRPr="00895550" w:rsidRDefault="00D820A6" w:rsidP="00D820A6">
                            <w:pPr>
                              <w:ind w:left="142"/>
                              <w:jc w:val="both"/>
                              <w:rPr>
                                <w:rFonts w:ascii="Tahoma" w:hAnsi="Tahoma" w:cs="Tahoma"/>
                                <w:smallCaps/>
                                <w:sz w:val="22"/>
                                <w:szCs w:val="22"/>
                              </w:rPr>
                            </w:pPr>
                            <w:r w:rsidRPr="00895550">
                              <w:rPr>
                                <w:rFonts w:ascii="Tahoma" w:hAnsi="Tahoma" w:cs="Tahoma"/>
                                <w:smallCaps/>
                                <w:sz w:val="22"/>
                                <w:szCs w:val="22"/>
                              </w:rPr>
                              <w:t>die hemel en aarde gemaakt heeft</w:t>
                            </w:r>
                          </w:p>
                          <w:p w14:paraId="3A0FB2DB" w14:textId="77777777" w:rsidR="00D820A6" w:rsidRPr="00895550" w:rsidRDefault="00D820A6" w:rsidP="00D820A6">
                            <w:pPr>
                              <w:ind w:left="142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89555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die trouw blijft in eeuwigheid</w:t>
                            </w:r>
                          </w:p>
                          <w:p w14:paraId="074D3F99" w14:textId="77777777" w:rsidR="00D820A6" w:rsidRPr="00895550" w:rsidRDefault="00D820A6" w:rsidP="00D820A6">
                            <w:pPr>
                              <w:pStyle w:val="Plattetekst2"/>
                              <w:ind w:left="142"/>
                              <w:rPr>
                                <w:rFonts w:ascii="Tahoma" w:hAnsi="Tahoma" w:cs="Tahoma"/>
                                <w:smallCaps/>
                                <w:szCs w:val="22"/>
                              </w:rPr>
                            </w:pPr>
                            <w:r w:rsidRPr="00895550">
                              <w:rPr>
                                <w:rFonts w:ascii="Tahoma" w:hAnsi="Tahoma" w:cs="Tahoma"/>
                                <w:smallCaps/>
                                <w:szCs w:val="22"/>
                              </w:rPr>
                              <w:t>en die niet loslaat wat zijn hand begon.</w:t>
                            </w:r>
                          </w:p>
                          <w:p w14:paraId="398D815C" w14:textId="77777777" w:rsidR="00D820A6" w:rsidRPr="00895550" w:rsidRDefault="00D820A6" w:rsidP="00D820A6">
                            <w:pPr>
                              <w:ind w:left="142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89555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Genade met u en vrede van God onze Vader</w:t>
                            </w:r>
                          </w:p>
                          <w:p w14:paraId="04A889C8" w14:textId="77777777" w:rsidR="00D820A6" w:rsidRPr="00895550" w:rsidRDefault="00D820A6" w:rsidP="00D820A6">
                            <w:pPr>
                              <w:ind w:left="142"/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89555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door Jezus Messias in de kracht van de Heilige Geest.</w:t>
                            </w:r>
                          </w:p>
                          <w:p w14:paraId="50BA6B96" w14:textId="77777777" w:rsidR="00D820A6" w:rsidRPr="00895550" w:rsidRDefault="00D820A6" w:rsidP="00D820A6">
                            <w:pPr>
                              <w:ind w:left="142"/>
                              <w:jc w:val="both"/>
                              <w:rPr>
                                <w:rFonts w:ascii="Tahoma" w:hAnsi="Tahoma" w:cs="Tahoma"/>
                                <w:smallCaps/>
                                <w:sz w:val="22"/>
                                <w:szCs w:val="22"/>
                              </w:rPr>
                            </w:pPr>
                            <w:r w:rsidRPr="00895550">
                              <w:rPr>
                                <w:rFonts w:ascii="Tahoma" w:hAnsi="Tahoma" w:cs="Tahoma"/>
                                <w:smallCaps/>
                                <w:sz w:val="22"/>
                                <w:szCs w:val="22"/>
                              </w:rPr>
                              <w:t>Amen.</w:t>
                            </w:r>
                          </w:p>
                          <w:p w14:paraId="1ABE4099" w14:textId="77777777" w:rsidR="00951BD0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FC0DEAA" w14:textId="77777777" w:rsidR="00951BD0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94E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drempelgebed</w:t>
                            </w:r>
                          </w:p>
                          <w:p w14:paraId="752AD242" w14:textId="77777777" w:rsidR="00D820A6" w:rsidRDefault="00D820A6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6D11827" w14:textId="77777777" w:rsidR="00D820A6" w:rsidRPr="00794E81" w:rsidRDefault="00D820A6" w:rsidP="00D820A6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-inleidende woorden</w:t>
                            </w:r>
                          </w:p>
                          <w:p w14:paraId="1E98527B" w14:textId="77777777" w:rsidR="00951BD0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4A10901" w14:textId="77777777" w:rsidR="00951BD0" w:rsidRPr="00794E81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94E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794E81">
                              <w:rPr>
                                <w:rFonts w:ascii="Arial" w:hAnsi="Arial" w:cs="Arial"/>
                                <w:sz w:val="24"/>
                                <w:szCs w:val="24"/>
                                <w:bdr w:val="single" w:sz="4" w:space="0" w:color="auto"/>
                              </w:rPr>
                              <w:t>Kyrië en Gloria</w:t>
                            </w:r>
                          </w:p>
                          <w:p w14:paraId="40E360C7" w14:textId="77777777" w:rsidR="00951BD0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E047DF8" w14:textId="77777777" w:rsidR="00951BD0" w:rsidRPr="00794E81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94E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 smeekgebed (aansluitend gezongen </w:t>
                            </w:r>
                            <w:r w:rsidR="007B77C1" w:rsidRPr="00794E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Kyrië</w:t>
                            </w:r>
                            <w:r w:rsidRPr="00794E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3D617E77" w14:textId="77777777" w:rsidR="00951BD0" w:rsidRPr="00794E81" w:rsidRDefault="00951BD0" w:rsidP="00951BD0">
                            <w:pPr>
                              <w:ind w:left="142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94E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…</w:t>
                            </w:r>
                          </w:p>
                          <w:p w14:paraId="603D804F" w14:textId="77777777" w:rsidR="00951BD0" w:rsidRPr="00794E81" w:rsidRDefault="00951BD0" w:rsidP="00951BD0">
                            <w:pPr>
                              <w:ind w:left="142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94E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Heer ontferm U</w:t>
                            </w:r>
                          </w:p>
                          <w:p w14:paraId="327031D0" w14:textId="77777777" w:rsidR="00951BD0" w:rsidRPr="00794E81" w:rsidRDefault="00951BD0" w:rsidP="00951BD0">
                            <w:pPr>
                              <w:ind w:left="142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94E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 hoor ons als wij bidden</w:t>
                            </w:r>
                            <w:r w:rsidR="002875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</w:t>
                            </w:r>
                            <w:r w:rsidRPr="00794E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zingen;</w:t>
                            </w:r>
                          </w:p>
                          <w:p w14:paraId="1533CD9C" w14:textId="77777777" w:rsidR="00951BD0" w:rsidRPr="00794E81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F63935D" w14:textId="77777777" w:rsidR="00951BD0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A1951BF" w14:textId="77777777" w:rsidR="00951BD0" w:rsidRDefault="00F7661B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D820A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lied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 w:rsidR="00951BD0" w:rsidRPr="00794E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820A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91a</w:t>
                            </w:r>
                          </w:p>
                          <w:p w14:paraId="2861C2B6" w14:textId="77777777" w:rsidR="00D820A6" w:rsidRDefault="00D820A6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9778E0B" w14:textId="77777777" w:rsidR="00D820A6" w:rsidRDefault="00D820A6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-moment voor de kinderen</w:t>
                            </w:r>
                          </w:p>
                          <w:p w14:paraId="0A91123E" w14:textId="77777777" w:rsidR="00D820A6" w:rsidRDefault="00D820A6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A758A9E" w14:textId="77777777" w:rsidR="00D820A6" w:rsidRDefault="00D820A6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-veertigdagenlied</w:t>
                            </w:r>
                            <w:r w:rsidR="0008291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Verander je mee ( melodie lied 536)</w:t>
                            </w:r>
                          </w:p>
                          <w:p w14:paraId="0A53D526" w14:textId="77777777" w:rsidR="0008291F" w:rsidRDefault="0008291F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D24CF1F" w14:textId="77777777" w:rsidR="0008291F" w:rsidRDefault="0008291F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Wij zijn op weg, kom mee en sluit je aan.</w:t>
                            </w:r>
                          </w:p>
                          <w:p w14:paraId="182ABA92" w14:textId="77777777" w:rsidR="0008291F" w:rsidRDefault="0008291F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Met de verhalen van het goede leven</w:t>
                            </w:r>
                          </w:p>
                          <w:p w14:paraId="3A443281" w14:textId="77777777" w:rsidR="0008291F" w:rsidRDefault="0008291F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zal God ons hoop en licht en liefde geven.</w:t>
                            </w:r>
                          </w:p>
                          <w:p w14:paraId="655252EE" w14:textId="77777777" w:rsidR="0008291F" w:rsidRDefault="0008291F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Vier met ons mee dat alles anders kan.</w:t>
                            </w:r>
                          </w:p>
                          <w:p w14:paraId="22446D06" w14:textId="77777777" w:rsidR="0008291F" w:rsidRDefault="0008291F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6173C9F" w14:textId="77777777" w:rsidR="0008291F" w:rsidRDefault="0008291F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Kom als je blij bent, kom met je verdriet.</w:t>
                            </w:r>
                          </w:p>
                          <w:p w14:paraId="347D7781" w14:textId="77777777" w:rsidR="0008291F" w:rsidRDefault="0008291F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Kom met geluk en kom ook met je vragen.</w:t>
                            </w:r>
                          </w:p>
                          <w:p w14:paraId="4C5E5E3D" w14:textId="77777777" w:rsidR="0008291F" w:rsidRDefault="0008291F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God wijst de weg in deze veertig dagen.</w:t>
                            </w:r>
                          </w:p>
                          <w:p w14:paraId="5B5223D9" w14:textId="77777777" w:rsidR="0008291F" w:rsidRPr="00794E81" w:rsidRDefault="0008291F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Open je ogen, zorg dat jij het ziet. </w:t>
                            </w:r>
                          </w:p>
                          <w:p w14:paraId="793625ED" w14:textId="77777777" w:rsidR="00951BD0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D59FD18" w14:textId="77777777" w:rsidR="00951BD0" w:rsidRPr="00794E81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94E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794E81">
                              <w:rPr>
                                <w:rFonts w:ascii="Arial" w:hAnsi="Arial" w:cs="Arial"/>
                                <w:sz w:val="24"/>
                                <w:szCs w:val="24"/>
                                <w:bdr w:val="single" w:sz="4" w:space="0" w:color="auto"/>
                              </w:rPr>
                              <w:t>De Schriften</w:t>
                            </w:r>
                          </w:p>
                          <w:p w14:paraId="704F4F44" w14:textId="77777777" w:rsidR="00951BD0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DA0E3D5" w14:textId="77777777" w:rsidR="00951BD0" w:rsidRPr="00951BD0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951B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groet</w:t>
                            </w:r>
                            <w:r w:rsidR="00F7661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 w:rsidRPr="00951B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</w:t>
                            </w:r>
                            <w:r w:rsidRPr="00951B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 Heer zal bij u zijn / </w:t>
                            </w:r>
                            <w:r w:rsidRPr="00951BD0">
                              <w:rPr>
                                <w:rFonts w:ascii="Arial" w:hAnsi="Arial" w:cs="Arial"/>
                                <w:smallCaps/>
                                <w:sz w:val="24"/>
                                <w:szCs w:val="24"/>
                              </w:rPr>
                              <w:t>de Heer zal u bewaren</w:t>
                            </w:r>
                          </w:p>
                          <w:p w14:paraId="10512D3C" w14:textId="77777777" w:rsidR="00951BD0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5411BE2" w14:textId="77777777" w:rsidR="00951BD0" w:rsidRPr="00794E81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94E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gebed bij de opening van de Schriften</w:t>
                            </w:r>
                          </w:p>
                          <w:p w14:paraId="7DD772B5" w14:textId="77777777" w:rsidR="00951BD0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D588024" w14:textId="77777777" w:rsidR="00951BD0" w:rsidRPr="00794E81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94E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Tenachlezing</w:t>
                            </w:r>
                            <w:r w:rsidR="00F7661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 w:rsidRPr="00794E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820A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Genesis 2: 15-17 en 3: 1-9</w:t>
                            </w:r>
                          </w:p>
                          <w:p w14:paraId="5738BE9E" w14:textId="77777777" w:rsidR="00951BD0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6F58F90" w14:textId="77777777" w:rsidR="00951BD0" w:rsidRPr="00794E81" w:rsidRDefault="00F7661B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lied:</w:t>
                            </w:r>
                            <w:r w:rsidR="00951BD0" w:rsidRPr="00794E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820A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538: 1,2</w:t>
                            </w:r>
                          </w:p>
                          <w:p w14:paraId="05914AD4" w14:textId="77777777" w:rsidR="00951BD0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1F04D61" w14:textId="77777777" w:rsidR="00806A72" w:rsidRDefault="00F7661B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lezing</w:t>
                            </w:r>
                            <w:r w:rsidR="00806A7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uit het Nieuwe Testament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  <w:r w:rsidR="00951BD0" w:rsidRPr="00794E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06A7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                 </w:t>
                            </w:r>
                          </w:p>
                          <w:p w14:paraId="6AD55C13" w14:textId="77777777" w:rsidR="00951BD0" w:rsidRPr="00794E81" w:rsidRDefault="00806A72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D820A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Matteüs 4: 1-11</w:t>
                            </w:r>
                          </w:p>
                          <w:p w14:paraId="163A3CF1" w14:textId="77777777" w:rsidR="00951BD0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3409CBA" w14:textId="77777777" w:rsidR="00951BD0" w:rsidRPr="00794E81" w:rsidRDefault="00F7661B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lied:</w:t>
                            </w:r>
                            <w:r w:rsidR="00951B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820A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538: 3,4</w:t>
                            </w:r>
                          </w:p>
                          <w:p w14:paraId="70C967BB" w14:textId="77777777" w:rsidR="00951BD0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99D5ACE" w14:textId="77777777" w:rsidR="00951BD0" w:rsidRPr="00794E81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94E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uitleg en verkondiging</w:t>
                            </w:r>
                          </w:p>
                          <w:p w14:paraId="24B18401" w14:textId="77777777" w:rsidR="00951BD0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921D4E2" w14:textId="77777777" w:rsidR="00C37997" w:rsidRDefault="00C37997" w:rsidP="00C37997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-muzikale meditatie</w:t>
                            </w:r>
                          </w:p>
                          <w:p w14:paraId="31F0B69F" w14:textId="77777777" w:rsidR="00951BD0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A9AC767" w14:textId="77777777" w:rsidR="00951BD0" w:rsidRPr="00794E81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94E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794E81">
                              <w:rPr>
                                <w:rFonts w:ascii="Arial" w:hAnsi="Arial" w:cs="Arial"/>
                                <w:sz w:val="24"/>
                                <w:szCs w:val="24"/>
                                <w:bdr w:val="single" w:sz="4" w:space="0" w:color="auto"/>
                              </w:rPr>
                              <w:t>Ons Antwoord</w:t>
                            </w:r>
                          </w:p>
                          <w:p w14:paraId="1EE0ABDD" w14:textId="77777777" w:rsidR="00951BD0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C2DF110" w14:textId="77777777" w:rsidR="00951BD0" w:rsidRPr="00794E81" w:rsidRDefault="00F7661B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lied:</w:t>
                            </w:r>
                            <w:r w:rsidR="00951BD0" w:rsidRPr="00794E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820A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829</w:t>
                            </w:r>
                          </w:p>
                          <w:p w14:paraId="7985B9FE" w14:textId="77777777" w:rsidR="00951BD0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A3D348B" w14:textId="77777777" w:rsidR="00951BD0" w:rsidRPr="00794E81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94E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851DF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aankondiging van de inzameling</w:t>
                            </w:r>
                          </w:p>
                          <w:p w14:paraId="3915884C" w14:textId="77777777" w:rsidR="00951BD0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A1A903F" w14:textId="77777777" w:rsidR="00951BD0" w:rsidRPr="00794E81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94E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inzameling van de gaven</w:t>
                            </w:r>
                          </w:p>
                          <w:p w14:paraId="381C830D" w14:textId="77777777" w:rsidR="00951BD0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8DC4C1C" w14:textId="77777777" w:rsidR="00951BD0" w:rsidRPr="00794E81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94E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gebeden</w:t>
                            </w:r>
                          </w:p>
                          <w:p w14:paraId="7660A576" w14:textId="77777777" w:rsidR="00951BD0" w:rsidRPr="00794E81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94E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voorbeden telken</w:t>
                            </w:r>
                            <w:r w:rsidR="00F7661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 beëindigd met:</w:t>
                            </w:r>
                            <w:r w:rsidR="002A0C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zo bidden w</w:t>
                            </w:r>
                            <w:r w:rsidRPr="00794E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ij U samen </w:t>
                            </w:r>
                          </w:p>
                          <w:p w14:paraId="74B89128" w14:textId="77777777" w:rsidR="00951BD0" w:rsidRPr="00794E81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94E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w</w:t>
                            </w:r>
                            <w:r w:rsidR="00F7661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aarop de gemeente antwoordt met:</w:t>
                            </w:r>
                            <w:r w:rsidRPr="00794E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94E81">
                              <w:rPr>
                                <w:rFonts w:ascii="Arial" w:hAnsi="Arial" w:cs="Arial"/>
                                <w:smallCaps/>
                                <w:sz w:val="24"/>
                                <w:szCs w:val="24"/>
                              </w:rPr>
                              <w:t>Hoor ons, o Heer</w:t>
                            </w:r>
                          </w:p>
                          <w:p w14:paraId="67A59DF2" w14:textId="77777777" w:rsidR="00951BD0" w:rsidRPr="00794E81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94E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afgesloten met stil gebed en ‘Onze Vader’</w:t>
                            </w:r>
                          </w:p>
                          <w:p w14:paraId="57A934D7" w14:textId="77777777" w:rsidR="00951BD0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15CF37A" w14:textId="77777777" w:rsidR="00951BD0" w:rsidRPr="00794E81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94E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794E81">
                              <w:rPr>
                                <w:rFonts w:ascii="Arial" w:hAnsi="Arial" w:cs="Arial"/>
                                <w:sz w:val="24"/>
                                <w:szCs w:val="24"/>
                                <w:bdr w:val="single" w:sz="4" w:space="0" w:color="auto"/>
                              </w:rPr>
                              <w:t>Op Weg</w:t>
                            </w:r>
                          </w:p>
                          <w:p w14:paraId="35F53ADB" w14:textId="77777777" w:rsidR="00951BD0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BDFAB7E" w14:textId="77777777" w:rsidR="00951BD0" w:rsidRPr="00794E81" w:rsidRDefault="00F7661B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slotlied:</w:t>
                            </w:r>
                            <w:r w:rsidR="00951BD0" w:rsidRPr="00794E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06CD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98</w:t>
                            </w:r>
                            <w:r w:rsidR="00D820A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14:paraId="6EC2C2A2" w14:textId="77777777" w:rsidR="00951BD0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0B1B417" w14:textId="77777777" w:rsidR="00951BD0" w:rsidRPr="00794E81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94E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 uitzending en zegen (gezongen beaamd met 3x Amen</w:t>
                            </w:r>
                            <w:r w:rsidR="008406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(Lied 431c)</w:t>
                            </w:r>
                            <w:r w:rsidRPr="00794E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C56BE47" w14:textId="77777777" w:rsidR="00951BD0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6CEA786" w14:textId="77777777" w:rsidR="00785604" w:rsidRPr="00785604" w:rsidRDefault="00951BD0" w:rsidP="00785604">
                            <w:pPr>
                              <w:rPr>
                                <w:rFonts w:ascii="Verdana" w:eastAsia="Calibri" w:hAnsi="Verdana" w:cs="Calibri"/>
                                <w:b/>
                                <w:bCs/>
                                <w:lang w:eastAsia="en-US"/>
                              </w:rPr>
                            </w:pPr>
                            <w:r w:rsidRPr="00794E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="00D820A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orgelspel</w:t>
                            </w:r>
                          </w:p>
                          <w:p w14:paraId="60FD91B9" w14:textId="77777777" w:rsidR="00785604" w:rsidRPr="00785604" w:rsidRDefault="00785604" w:rsidP="00785604">
                            <w:pPr>
                              <w:rPr>
                                <w:rFonts w:ascii="Verdana" w:eastAsia="Calibri" w:hAnsi="Verdana" w:cs="Calibri"/>
                                <w:b/>
                                <w:bCs/>
                                <w:lang w:eastAsia="en-US"/>
                              </w:rPr>
                            </w:pPr>
                          </w:p>
                          <w:p w14:paraId="7ACC626F" w14:textId="77777777" w:rsidR="00785604" w:rsidRDefault="00785604" w:rsidP="00785604">
                            <w:pPr>
                              <w:rPr>
                                <w:rFonts w:ascii="Verdana" w:eastAsia="Calibri" w:hAnsi="Verdana" w:cs="Calibri"/>
                                <w:b/>
                                <w:bCs/>
                                <w:lang w:eastAsia="en-US"/>
                              </w:rPr>
                            </w:pPr>
                          </w:p>
                          <w:p w14:paraId="0DE942AD" w14:textId="77777777" w:rsidR="00785604" w:rsidRPr="004219BA" w:rsidRDefault="007E1A75" w:rsidP="00785604">
                            <w:pPr>
                              <w:rPr>
                                <w:rFonts w:ascii="Arial" w:eastAsia="Calibri" w:hAnsi="Arial" w:cs="Arial"/>
                                <w:sz w:val="22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  <w:t>.</w:t>
                            </w:r>
                          </w:p>
                          <w:p w14:paraId="48AF8E2F" w14:textId="77777777" w:rsidR="00785604" w:rsidRPr="004219BA" w:rsidRDefault="00785604" w:rsidP="00785604">
                            <w:pPr>
                              <w:rPr>
                                <w:rFonts w:ascii="Arial" w:eastAsia="Calibri" w:hAnsi="Arial" w:cs="Arial"/>
                                <w:b/>
                                <w:bCs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11EE88C7" w14:textId="77777777" w:rsidR="00785604" w:rsidRPr="00785604" w:rsidRDefault="00785604" w:rsidP="00785604">
                            <w:pPr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14:paraId="0701FCC2" w14:textId="77777777" w:rsidR="00951BD0" w:rsidRPr="00794E81" w:rsidRDefault="00951BD0" w:rsidP="00951BD0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bookmarkEnd w:id="0"/>
                          <w:bookmarkEnd w:id="1"/>
                          <w:bookmarkEnd w:id="2"/>
                          <w:bookmarkEnd w:id="3"/>
                          <w:p w14:paraId="724A565F" w14:textId="77777777" w:rsidR="004457A0" w:rsidRDefault="004457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8085B" id="Text Box 4" o:spid="_x0000_s1027" type="#_x0000_t202" style="position:absolute;margin-left:416.75pt;margin-top:0;width:340.15pt;height:481.9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" o:allowincell="f" stroked="f">
                <v:textbox style="mso-next-textbox:#Text Box 6">
                  <w:txbxContent>
                    <w:p w14:paraId="6F24E737" w14:textId="77777777" w:rsidR="00951BD0" w:rsidRDefault="00951BD0" w:rsidP="00951BD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bookmarkStart w:id="4" w:name="_Hlk17373162"/>
                      <w:bookmarkStart w:id="5" w:name="_Hlk17373163"/>
                      <w:bookmarkStart w:id="6" w:name="_Hlk17373164"/>
                      <w:bookmarkStart w:id="7" w:name="_Hlk17373165"/>
                    </w:p>
                    <w:p w14:paraId="75C727FB" w14:textId="77777777" w:rsidR="00951BD0" w:rsidRPr="00317402" w:rsidRDefault="00E54F01" w:rsidP="008D38D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31740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Orde van dienst</w:t>
                      </w:r>
                      <w:r w:rsidR="008D38DB" w:rsidRPr="0031740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Pr="0031740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voor de</w:t>
                      </w:r>
                      <w:r w:rsidR="00951BD0" w:rsidRPr="0031740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zondagmorgenviering</w:t>
                      </w:r>
                    </w:p>
                    <w:p w14:paraId="7455C3E3" w14:textId="77777777" w:rsidR="00E54F01" w:rsidRPr="00317402" w:rsidRDefault="00E54F01" w:rsidP="008D38D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948D779" w14:textId="77777777" w:rsidR="00E54F01" w:rsidRPr="00317402" w:rsidRDefault="00E54F01" w:rsidP="008D38D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31740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op </w:t>
                      </w:r>
                      <w:r w:rsidR="008D38DB" w:rsidRPr="0031740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D820A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26 februari 2023 </w:t>
                      </w:r>
                      <w:r w:rsidR="008D38DB" w:rsidRPr="0031740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in Hoog-Keppel</w:t>
                      </w:r>
                    </w:p>
                    <w:p w14:paraId="1A7F081D" w14:textId="77777777" w:rsidR="00E54F01" w:rsidRPr="00317402" w:rsidRDefault="00E54F01" w:rsidP="008D38D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666FB22" w14:textId="77777777" w:rsidR="00E54F01" w:rsidRPr="00317402" w:rsidRDefault="00E54F01" w:rsidP="008D38D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7BCFC7B" w14:textId="77777777" w:rsidR="00E54F01" w:rsidRPr="00317402" w:rsidRDefault="00E54F01" w:rsidP="008D38D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782EA5D7" w14:textId="77777777" w:rsidR="00951BD0" w:rsidRPr="00317402" w:rsidRDefault="00E54F01" w:rsidP="008D38D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317402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Protestantse Gemeente </w:t>
                      </w:r>
                      <w:r w:rsidR="00951BD0" w:rsidRPr="00317402">
                        <w:rPr>
                          <w:rFonts w:ascii="Arial" w:hAnsi="Arial" w:cs="Arial"/>
                          <w:sz w:val="28"/>
                          <w:szCs w:val="28"/>
                        </w:rPr>
                        <w:t>Drempt en Oldenkeppel</w:t>
                      </w:r>
                    </w:p>
                    <w:p w14:paraId="309D1AEC" w14:textId="77777777" w:rsidR="00951BD0" w:rsidRPr="00317402" w:rsidRDefault="00951BD0" w:rsidP="00951BD0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161EA648" w14:textId="77777777" w:rsidR="00951BD0" w:rsidRPr="00317402" w:rsidRDefault="00951BD0" w:rsidP="00951BD0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30DDC3C4" w14:textId="77777777" w:rsidR="00951BD0" w:rsidRDefault="00951BD0" w:rsidP="00951BD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6AC051A" w14:textId="77777777" w:rsidR="00406CD0" w:rsidRDefault="00406C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</w:p>
                    <w:p w14:paraId="504C9A8D" w14:textId="77777777" w:rsidR="00406CD0" w:rsidRDefault="00406C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</w:p>
                    <w:p w14:paraId="25D1E07A" w14:textId="77777777" w:rsidR="00406CD0" w:rsidRDefault="00406C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</w:p>
                    <w:p w14:paraId="7F9D6635" w14:textId="77777777" w:rsidR="00406CD0" w:rsidRDefault="00406C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</w:p>
                    <w:p w14:paraId="546700CE" w14:textId="77777777" w:rsidR="00406CD0" w:rsidRDefault="00406C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</w:p>
                    <w:p w14:paraId="0E96BAED" w14:textId="77777777" w:rsidR="00406CD0" w:rsidRDefault="00406C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</w:p>
                    <w:p w14:paraId="478DD2A4" w14:textId="77777777" w:rsidR="00406CD0" w:rsidRDefault="00406C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</w:p>
                    <w:p w14:paraId="26D6AE6D" w14:textId="77777777" w:rsidR="00406CD0" w:rsidRDefault="00406C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</w:p>
                    <w:p w14:paraId="14EE6511" w14:textId="77777777" w:rsidR="00406CD0" w:rsidRDefault="00406C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</w:p>
                    <w:p w14:paraId="18A7EC02" w14:textId="77777777" w:rsidR="00406CD0" w:rsidRDefault="00406C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</w:p>
                    <w:p w14:paraId="7D15D05B" w14:textId="77777777" w:rsidR="00406CD0" w:rsidRDefault="00406C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</w:p>
                    <w:p w14:paraId="48E725C6" w14:textId="77777777" w:rsidR="00406CD0" w:rsidRPr="0008291F" w:rsidRDefault="0008291F" w:rsidP="0008291F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8291F">
                        <w:rPr>
                          <w:rFonts w:ascii="Arial" w:hAnsi="Arial" w:cs="Arial"/>
                          <w:sz w:val="24"/>
                          <w:szCs w:val="24"/>
                        </w:rPr>
                        <w:t>Eerste zondag van de veertigdagentijd</w:t>
                      </w:r>
                    </w:p>
                    <w:p w14:paraId="66A0FA5D" w14:textId="77777777" w:rsidR="0008291F" w:rsidRPr="0008291F" w:rsidRDefault="0008291F" w:rsidP="0008291F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8B1AF08" w14:textId="77777777" w:rsidR="0008291F" w:rsidRDefault="0008291F" w:rsidP="0008291F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6394994D" w14:textId="77777777" w:rsidR="00406CD0" w:rsidRPr="0008291F" w:rsidRDefault="0008291F" w:rsidP="0008291F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  <w:r w:rsidRPr="0008291F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Verander je mee?</w:t>
                      </w:r>
                    </w:p>
                    <w:p w14:paraId="56C9FF2E" w14:textId="77777777" w:rsidR="00406CD0" w:rsidRPr="0008291F" w:rsidRDefault="0008291F" w:rsidP="0008291F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  <w:r w:rsidRPr="0008291F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Waar zeg jij nee tegen?</w:t>
                      </w:r>
                    </w:p>
                    <w:p w14:paraId="1E4F6A3E" w14:textId="77777777" w:rsidR="00406CD0" w:rsidRPr="0008291F" w:rsidRDefault="00406CD0" w:rsidP="0008291F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67ABA0E4" w14:textId="77777777" w:rsidR="00406CD0" w:rsidRPr="0008291F" w:rsidRDefault="00406CD0" w:rsidP="0008291F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3E4838E6" w14:textId="77777777" w:rsidR="00406CD0" w:rsidRDefault="000E1F79" w:rsidP="000E1F79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Voorganger: Ds. Karin Spelt</w:t>
                      </w:r>
                    </w:p>
                    <w:p w14:paraId="73BBA2DF" w14:textId="77777777" w:rsidR="00406CD0" w:rsidRPr="00317402" w:rsidRDefault="000E1F79" w:rsidP="0031740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Organist: </w:t>
                      </w:r>
                      <w:r w:rsidR="00D820A6">
                        <w:rPr>
                          <w:rFonts w:ascii="Arial" w:hAnsi="Arial" w:cs="Arial"/>
                          <w:sz w:val="24"/>
                          <w:szCs w:val="24"/>
                        </w:rPr>
                        <w:t>Lucian Venderink</w:t>
                      </w:r>
                    </w:p>
                    <w:p w14:paraId="0064449E" w14:textId="77777777" w:rsidR="00406CD0" w:rsidRDefault="00406C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</w:p>
                    <w:p w14:paraId="21A921C4" w14:textId="77777777" w:rsidR="00951BD0" w:rsidRPr="00794E81" w:rsidRDefault="00951BD0" w:rsidP="00951BD0">
                      <w:pPr>
                        <w:jc w:val="both"/>
                        <w:rPr>
                          <w:rFonts w:ascii="Arial" w:hAnsi="Arial" w:cs="Arial"/>
                          <w:i/>
                          <w:sz w:val="24"/>
                          <w:szCs w:val="24"/>
                        </w:rPr>
                      </w:pPr>
                      <w:r w:rsidRPr="00794E81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Orde van dienst </w:t>
                      </w:r>
                    </w:p>
                    <w:p w14:paraId="708110CD" w14:textId="77777777" w:rsidR="00951BD0" w:rsidRPr="00794E81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26E8455" w14:textId="77777777" w:rsidR="00951BD0" w:rsidRPr="00794E81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94E81">
                        <w:rPr>
                          <w:rFonts w:ascii="Arial" w:hAnsi="Arial" w:cs="Arial"/>
                          <w:sz w:val="24"/>
                          <w:szCs w:val="24"/>
                        </w:rPr>
                        <w:t>- binnenkomst en ontmoeting</w:t>
                      </w:r>
                    </w:p>
                    <w:p w14:paraId="04D76E19" w14:textId="77777777" w:rsidR="00951BD0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7A777EB" w14:textId="77777777" w:rsidR="00951BD0" w:rsidRPr="00794E81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94E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- </w:t>
                      </w:r>
                      <w:r w:rsidR="00D820A6">
                        <w:rPr>
                          <w:rFonts w:ascii="Arial" w:hAnsi="Arial" w:cs="Arial"/>
                          <w:sz w:val="24"/>
                          <w:szCs w:val="24"/>
                        </w:rPr>
                        <w:t>orgelspel</w:t>
                      </w:r>
                    </w:p>
                    <w:p w14:paraId="4EB04D1C" w14:textId="77777777" w:rsidR="00951BD0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C8B03BC" w14:textId="77777777" w:rsidR="00951BD0" w:rsidRPr="00794E81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94E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Pr="00794E81">
                        <w:rPr>
                          <w:rFonts w:ascii="Arial" w:hAnsi="Arial" w:cs="Arial"/>
                          <w:sz w:val="24"/>
                          <w:szCs w:val="24"/>
                          <w:bdr w:val="single" w:sz="4" w:space="0" w:color="auto"/>
                        </w:rPr>
                        <w:t>Op de Drempel</w:t>
                      </w:r>
                    </w:p>
                    <w:p w14:paraId="5C1B37F5" w14:textId="77777777" w:rsidR="00951BD0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B3EAB17" w14:textId="77777777" w:rsidR="00951BD0" w:rsidRPr="00794E81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94E81">
                        <w:rPr>
                          <w:rFonts w:ascii="Arial" w:hAnsi="Arial" w:cs="Arial"/>
                          <w:sz w:val="24"/>
                          <w:szCs w:val="24"/>
                        </w:rPr>
                        <w:t>- welkom en mededelingen</w:t>
                      </w:r>
                    </w:p>
                    <w:p w14:paraId="4E365936" w14:textId="77777777" w:rsidR="00951BD0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6094DE1" w14:textId="77777777" w:rsidR="00D820A6" w:rsidRDefault="00951BD0" w:rsidP="00D820A6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94E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- </w:t>
                      </w:r>
                      <w:r w:rsidR="00F0674F">
                        <w:rPr>
                          <w:rFonts w:ascii="Arial" w:hAnsi="Arial" w:cs="Arial"/>
                          <w:sz w:val="24"/>
                          <w:szCs w:val="24"/>
                        </w:rPr>
                        <w:t>aanvangslied</w:t>
                      </w:r>
                      <w:r w:rsidR="00F7661B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Pr="00794E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F0674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lied </w:t>
                      </w:r>
                      <w:r w:rsidR="00D820A6">
                        <w:rPr>
                          <w:rFonts w:ascii="Arial" w:hAnsi="Arial" w:cs="Arial"/>
                          <w:sz w:val="24"/>
                          <w:szCs w:val="24"/>
                        </w:rPr>
                        <w:t>283</w:t>
                      </w:r>
                    </w:p>
                    <w:p w14:paraId="7DFD5B5E" w14:textId="77777777" w:rsidR="00D820A6" w:rsidRDefault="00D820A6" w:rsidP="00D820A6">
                      <w:pPr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 </w:t>
                      </w:r>
                    </w:p>
                    <w:p w14:paraId="7BA732E9" w14:textId="77777777" w:rsidR="00D820A6" w:rsidRDefault="00D820A6" w:rsidP="00D820A6">
                      <w:pPr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-</w:t>
                      </w:r>
                      <w:r w:rsidRPr="00895550">
                        <w:rPr>
                          <w:rFonts w:ascii="Tahoma" w:hAnsi="Tahoma" w:cs="Tahoma"/>
                          <w:sz w:val="22"/>
                          <w:szCs w:val="22"/>
                        </w:rPr>
                        <w:t>votum en groet</w:t>
                      </w:r>
                    </w:p>
                    <w:p w14:paraId="585907F5" w14:textId="77777777" w:rsidR="00D820A6" w:rsidRPr="00895550" w:rsidRDefault="00D820A6" w:rsidP="00D820A6">
                      <w:pPr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6A9330D2" w14:textId="77777777" w:rsidR="00D820A6" w:rsidRPr="00895550" w:rsidRDefault="00D820A6" w:rsidP="00D820A6">
                      <w:pPr>
                        <w:ind w:left="142"/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895550">
                        <w:rPr>
                          <w:rFonts w:ascii="Tahoma" w:hAnsi="Tahoma" w:cs="Tahoma"/>
                          <w:sz w:val="22"/>
                          <w:szCs w:val="22"/>
                        </w:rPr>
                        <w:t>Onze hulp in de Naam van de Heer</w:t>
                      </w:r>
                    </w:p>
                    <w:p w14:paraId="2BC4DAEE" w14:textId="77777777" w:rsidR="00D820A6" w:rsidRPr="00895550" w:rsidRDefault="00D820A6" w:rsidP="00D820A6">
                      <w:pPr>
                        <w:ind w:left="142"/>
                        <w:jc w:val="both"/>
                        <w:rPr>
                          <w:rFonts w:ascii="Tahoma" w:hAnsi="Tahoma" w:cs="Tahoma"/>
                          <w:smallCaps/>
                          <w:sz w:val="22"/>
                          <w:szCs w:val="22"/>
                        </w:rPr>
                      </w:pPr>
                      <w:r w:rsidRPr="00895550">
                        <w:rPr>
                          <w:rFonts w:ascii="Tahoma" w:hAnsi="Tahoma" w:cs="Tahoma"/>
                          <w:smallCaps/>
                          <w:sz w:val="22"/>
                          <w:szCs w:val="22"/>
                        </w:rPr>
                        <w:t>die hemel en aarde gemaakt heeft</w:t>
                      </w:r>
                    </w:p>
                    <w:p w14:paraId="3A0FB2DB" w14:textId="77777777" w:rsidR="00D820A6" w:rsidRPr="00895550" w:rsidRDefault="00D820A6" w:rsidP="00D820A6">
                      <w:pPr>
                        <w:ind w:left="142"/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895550">
                        <w:rPr>
                          <w:rFonts w:ascii="Tahoma" w:hAnsi="Tahoma" w:cs="Tahoma"/>
                          <w:sz w:val="22"/>
                          <w:szCs w:val="22"/>
                        </w:rPr>
                        <w:t>die trouw blijft in eeuwigheid</w:t>
                      </w:r>
                    </w:p>
                    <w:p w14:paraId="074D3F99" w14:textId="77777777" w:rsidR="00D820A6" w:rsidRPr="00895550" w:rsidRDefault="00D820A6" w:rsidP="00D820A6">
                      <w:pPr>
                        <w:pStyle w:val="Plattetekst2"/>
                        <w:ind w:left="142"/>
                        <w:rPr>
                          <w:rFonts w:ascii="Tahoma" w:hAnsi="Tahoma" w:cs="Tahoma"/>
                          <w:smallCaps/>
                          <w:szCs w:val="22"/>
                        </w:rPr>
                      </w:pPr>
                      <w:r w:rsidRPr="00895550">
                        <w:rPr>
                          <w:rFonts w:ascii="Tahoma" w:hAnsi="Tahoma" w:cs="Tahoma"/>
                          <w:smallCaps/>
                          <w:szCs w:val="22"/>
                        </w:rPr>
                        <w:t>en die niet loslaat wat zijn hand begon.</w:t>
                      </w:r>
                    </w:p>
                    <w:p w14:paraId="398D815C" w14:textId="77777777" w:rsidR="00D820A6" w:rsidRPr="00895550" w:rsidRDefault="00D820A6" w:rsidP="00D820A6">
                      <w:pPr>
                        <w:ind w:left="142"/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895550">
                        <w:rPr>
                          <w:rFonts w:ascii="Tahoma" w:hAnsi="Tahoma" w:cs="Tahoma"/>
                          <w:sz w:val="22"/>
                          <w:szCs w:val="22"/>
                        </w:rPr>
                        <w:t>Genade met u en vrede van God onze Vader</w:t>
                      </w:r>
                    </w:p>
                    <w:p w14:paraId="04A889C8" w14:textId="77777777" w:rsidR="00D820A6" w:rsidRPr="00895550" w:rsidRDefault="00D820A6" w:rsidP="00D820A6">
                      <w:pPr>
                        <w:ind w:left="142"/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895550">
                        <w:rPr>
                          <w:rFonts w:ascii="Tahoma" w:hAnsi="Tahoma" w:cs="Tahoma"/>
                          <w:sz w:val="22"/>
                          <w:szCs w:val="22"/>
                        </w:rPr>
                        <w:t>door Jezus Messias in de kracht van de Heilige Geest.</w:t>
                      </w:r>
                    </w:p>
                    <w:p w14:paraId="50BA6B96" w14:textId="77777777" w:rsidR="00D820A6" w:rsidRPr="00895550" w:rsidRDefault="00D820A6" w:rsidP="00D820A6">
                      <w:pPr>
                        <w:ind w:left="142"/>
                        <w:jc w:val="both"/>
                        <w:rPr>
                          <w:rFonts w:ascii="Tahoma" w:hAnsi="Tahoma" w:cs="Tahoma"/>
                          <w:smallCaps/>
                          <w:sz w:val="22"/>
                          <w:szCs w:val="22"/>
                        </w:rPr>
                      </w:pPr>
                      <w:r w:rsidRPr="00895550">
                        <w:rPr>
                          <w:rFonts w:ascii="Tahoma" w:hAnsi="Tahoma" w:cs="Tahoma"/>
                          <w:smallCaps/>
                          <w:sz w:val="22"/>
                          <w:szCs w:val="22"/>
                        </w:rPr>
                        <w:t>Amen.</w:t>
                      </w:r>
                    </w:p>
                    <w:p w14:paraId="1ABE4099" w14:textId="77777777" w:rsidR="00951BD0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FC0DEAA" w14:textId="77777777" w:rsidR="00951BD0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94E81">
                        <w:rPr>
                          <w:rFonts w:ascii="Arial" w:hAnsi="Arial" w:cs="Arial"/>
                          <w:sz w:val="24"/>
                          <w:szCs w:val="24"/>
                        </w:rPr>
                        <w:t>- drempelgebed</w:t>
                      </w:r>
                    </w:p>
                    <w:p w14:paraId="752AD242" w14:textId="77777777" w:rsidR="00D820A6" w:rsidRDefault="00D820A6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6D11827" w14:textId="77777777" w:rsidR="00D820A6" w:rsidRPr="00794E81" w:rsidRDefault="00D820A6" w:rsidP="00D820A6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-inleidende woorden</w:t>
                      </w:r>
                    </w:p>
                    <w:p w14:paraId="1E98527B" w14:textId="77777777" w:rsidR="00951BD0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4A10901" w14:textId="77777777" w:rsidR="00951BD0" w:rsidRPr="00794E81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94E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Pr="00794E81">
                        <w:rPr>
                          <w:rFonts w:ascii="Arial" w:hAnsi="Arial" w:cs="Arial"/>
                          <w:sz w:val="24"/>
                          <w:szCs w:val="24"/>
                          <w:bdr w:val="single" w:sz="4" w:space="0" w:color="auto"/>
                        </w:rPr>
                        <w:t>Kyrië en Gloria</w:t>
                      </w:r>
                    </w:p>
                    <w:p w14:paraId="40E360C7" w14:textId="77777777" w:rsidR="00951BD0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E047DF8" w14:textId="77777777" w:rsidR="00951BD0" w:rsidRPr="00794E81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94E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- smeekgebed (aansluitend gezongen </w:t>
                      </w:r>
                      <w:r w:rsidR="007B77C1" w:rsidRPr="00794E81">
                        <w:rPr>
                          <w:rFonts w:ascii="Arial" w:hAnsi="Arial" w:cs="Arial"/>
                          <w:sz w:val="24"/>
                          <w:szCs w:val="24"/>
                        </w:rPr>
                        <w:t>Kyrië</w:t>
                      </w:r>
                      <w:r w:rsidRPr="00794E81"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</w:p>
                    <w:p w14:paraId="3D617E77" w14:textId="77777777" w:rsidR="00951BD0" w:rsidRPr="00794E81" w:rsidRDefault="00951BD0" w:rsidP="00951BD0">
                      <w:pPr>
                        <w:ind w:left="142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94E81">
                        <w:rPr>
                          <w:rFonts w:ascii="Arial" w:hAnsi="Arial" w:cs="Arial"/>
                          <w:sz w:val="24"/>
                          <w:szCs w:val="24"/>
                        </w:rPr>
                        <w:t>…</w:t>
                      </w:r>
                    </w:p>
                    <w:p w14:paraId="603D804F" w14:textId="77777777" w:rsidR="00951BD0" w:rsidRPr="00794E81" w:rsidRDefault="00951BD0" w:rsidP="00951BD0">
                      <w:pPr>
                        <w:ind w:left="142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94E81">
                        <w:rPr>
                          <w:rFonts w:ascii="Arial" w:hAnsi="Arial" w:cs="Arial"/>
                          <w:sz w:val="24"/>
                          <w:szCs w:val="24"/>
                        </w:rPr>
                        <w:t>Heer ontferm U</w:t>
                      </w:r>
                    </w:p>
                    <w:p w14:paraId="327031D0" w14:textId="77777777" w:rsidR="00951BD0" w:rsidRPr="00794E81" w:rsidRDefault="00951BD0" w:rsidP="00951BD0">
                      <w:pPr>
                        <w:ind w:left="142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94E81">
                        <w:rPr>
                          <w:rFonts w:ascii="Arial" w:hAnsi="Arial" w:cs="Arial"/>
                          <w:sz w:val="24"/>
                          <w:szCs w:val="24"/>
                        </w:rPr>
                        <w:t>en hoor ons als wij bidden</w:t>
                      </w:r>
                      <w:r w:rsidR="002875B4">
                        <w:rPr>
                          <w:rFonts w:ascii="Arial" w:hAnsi="Arial" w:cs="Arial"/>
                          <w:sz w:val="24"/>
                          <w:szCs w:val="24"/>
                        </w:rPr>
                        <w:t>d</w:t>
                      </w:r>
                      <w:r w:rsidRPr="00794E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zingen;</w:t>
                      </w:r>
                    </w:p>
                    <w:p w14:paraId="1533CD9C" w14:textId="77777777" w:rsidR="00951BD0" w:rsidRPr="00794E81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F63935D" w14:textId="77777777" w:rsidR="00951BD0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A1951BF" w14:textId="77777777" w:rsidR="00951BD0" w:rsidRDefault="00F7661B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- </w:t>
                      </w:r>
                      <w:r w:rsidR="00D820A6">
                        <w:rPr>
                          <w:rFonts w:ascii="Arial" w:hAnsi="Arial" w:cs="Arial"/>
                          <w:sz w:val="24"/>
                          <w:szCs w:val="24"/>
                        </w:rPr>
                        <w:t>lied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="00951BD0" w:rsidRPr="00794E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D820A6">
                        <w:rPr>
                          <w:rFonts w:ascii="Arial" w:hAnsi="Arial" w:cs="Arial"/>
                          <w:sz w:val="24"/>
                          <w:szCs w:val="24"/>
                        </w:rPr>
                        <w:t>91a</w:t>
                      </w:r>
                    </w:p>
                    <w:p w14:paraId="2861C2B6" w14:textId="77777777" w:rsidR="00D820A6" w:rsidRDefault="00D820A6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9778E0B" w14:textId="77777777" w:rsidR="00D820A6" w:rsidRDefault="00D820A6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-moment voor de kinderen</w:t>
                      </w:r>
                    </w:p>
                    <w:p w14:paraId="0A91123E" w14:textId="77777777" w:rsidR="00D820A6" w:rsidRDefault="00D820A6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A758A9E" w14:textId="77777777" w:rsidR="00D820A6" w:rsidRDefault="00D820A6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-veertigdagenlied</w:t>
                      </w:r>
                      <w:r w:rsidR="0008291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Verander je mee ( melodie lied 536)</w:t>
                      </w:r>
                    </w:p>
                    <w:p w14:paraId="0A53D526" w14:textId="77777777" w:rsidR="0008291F" w:rsidRDefault="0008291F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D24CF1F" w14:textId="77777777" w:rsidR="0008291F" w:rsidRDefault="0008291F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Wij zijn op weg, kom mee en sluit je aan.</w:t>
                      </w:r>
                    </w:p>
                    <w:p w14:paraId="182ABA92" w14:textId="77777777" w:rsidR="0008291F" w:rsidRDefault="0008291F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Met de verhalen van het goede leven</w:t>
                      </w:r>
                    </w:p>
                    <w:p w14:paraId="3A443281" w14:textId="77777777" w:rsidR="0008291F" w:rsidRDefault="0008291F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zal God ons hoop en licht en liefde geven.</w:t>
                      </w:r>
                    </w:p>
                    <w:p w14:paraId="655252EE" w14:textId="77777777" w:rsidR="0008291F" w:rsidRDefault="0008291F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Vier met ons mee dat alles anders kan.</w:t>
                      </w:r>
                    </w:p>
                    <w:p w14:paraId="22446D06" w14:textId="77777777" w:rsidR="0008291F" w:rsidRDefault="0008291F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6173C9F" w14:textId="77777777" w:rsidR="0008291F" w:rsidRDefault="0008291F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Kom als je blij bent, kom met je verdriet.</w:t>
                      </w:r>
                    </w:p>
                    <w:p w14:paraId="347D7781" w14:textId="77777777" w:rsidR="0008291F" w:rsidRDefault="0008291F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Kom met geluk en kom ook met je vragen.</w:t>
                      </w:r>
                    </w:p>
                    <w:p w14:paraId="4C5E5E3D" w14:textId="77777777" w:rsidR="0008291F" w:rsidRDefault="0008291F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God wijst de weg in deze veertig dagen.</w:t>
                      </w:r>
                    </w:p>
                    <w:p w14:paraId="5B5223D9" w14:textId="77777777" w:rsidR="0008291F" w:rsidRPr="00794E81" w:rsidRDefault="0008291F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Open je ogen, zorg dat jij het ziet. </w:t>
                      </w:r>
                    </w:p>
                    <w:p w14:paraId="793625ED" w14:textId="77777777" w:rsidR="00951BD0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D59FD18" w14:textId="77777777" w:rsidR="00951BD0" w:rsidRPr="00794E81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94E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Pr="00794E81">
                        <w:rPr>
                          <w:rFonts w:ascii="Arial" w:hAnsi="Arial" w:cs="Arial"/>
                          <w:sz w:val="24"/>
                          <w:szCs w:val="24"/>
                          <w:bdr w:val="single" w:sz="4" w:space="0" w:color="auto"/>
                        </w:rPr>
                        <w:t>De Schriften</w:t>
                      </w:r>
                    </w:p>
                    <w:p w14:paraId="704F4F44" w14:textId="77777777" w:rsidR="00951BD0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DA0E3D5" w14:textId="77777777" w:rsidR="00951BD0" w:rsidRPr="00951BD0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- </w:t>
                      </w:r>
                      <w:r w:rsidRPr="00951BD0">
                        <w:rPr>
                          <w:rFonts w:ascii="Arial" w:hAnsi="Arial" w:cs="Arial"/>
                          <w:sz w:val="24"/>
                          <w:szCs w:val="24"/>
                        </w:rPr>
                        <w:t>groet</w:t>
                      </w:r>
                      <w:r w:rsidR="00F7661B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Pr="00951BD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</w:t>
                      </w:r>
                      <w:r w:rsidRPr="00951BD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 Heer zal bij u zijn / </w:t>
                      </w:r>
                      <w:r w:rsidRPr="00951BD0">
                        <w:rPr>
                          <w:rFonts w:ascii="Arial" w:hAnsi="Arial" w:cs="Arial"/>
                          <w:smallCaps/>
                          <w:sz w:val="24"/>
                          <w:szCs w:val="24"/>
                        </w:rPr>
                        <w:t>de Heer zal u bewaren</w:t>
                      </w:r>
                    </w:p>
                    <w:p w14:paraId="10512D3C" w14:textId="77777777" w:rsidR="00951BD0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5411BE2" w14:textId="77777777" w:rsidR="00951BD0" w:rsidRPr="00794E81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94E81">
                        <w:rPr>
                          <w:rFonts w:ascii="Arial" w:hAnsi="Arial" w:cs="Arial"/>
                          <w:sz w:val="24"/>
                          <w:szCs w:val="24"/>
                        </w:rPr>
                        <w:t>- gebed bij de opening van de Schriften</w:t>
                      </w:r>
                    </w:p>
                    <w:p w14:paraId="7DD772B5" w14:textId="77777777" w:rsidR="00951BD0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D588024" w14:textId="77777777" w:rsidR="00951BD0" w:rsidRPr="00794E81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94E81">
                        <w:rPr>
                          <w:rFonts w:ascii="Arial" w:hAnsi="Arial" w:cs="Arial"/>
                          <w:sz w:val="24"/>
                          <w:szCs w:val="24"/>
                        </w:rPr>
                        <w:t>- Tenachlezing</w:t>
                      </w:r>
                      <w:r w:rsidR="00F7661B"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Pr="00794E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D820A6">
                        <w:rPr>
                          <w:rFonts w:ascii="Arial" w:hAnsi="Arial" w:cs="Arial"/>
                          <w:sz w:val="24"/>
                          <w:szCs w:val="24"/>
                        </w:rPr>
                        <w:t>Genesis 2: 15-17 en 3: 1-9</w:t>
                      </w:r>
                    </w:p>
                    <w:p w14:paraId="5738BE9E" w14:textId="77777777" w:rsidR="00951BD0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6F58F90" w14:textId="77777777" w:rsidR="00951BD0" w:rsidRPr="00794E81" w:rsidRDefault="00F7661B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- lied:</w:t>
                      </w:r>
                      <w:r w:rsidR="00951BD0" w:rsidRPr="00794E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D820A6">
                        <w:rPr>
                          <w:rFonts w:ascii="Arial" w:hAnsi="Arial" w:cs="Arial"/>
                          <w:sz w:val="24"/>
                          <w:szCs w:val="24"/>
                        </w:rPr>
                        <w:t>538: 1,2</w:t>
                      </w:r>
                    </w:p>
                    <w:p w14:paraId="05914AD4" w14:textId="77777777" w:rsidR="00951BD0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1F04D61" w14:textId="77777777" w:rsidR="00806A72" w:rsidRDefault="00F7661B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- lezing</w:t>
                      </w:r>
                      <w:r w:rsidR="00806A7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uit het Nieuwe Testament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:</w:t>
                      </w:r>
                      <w:r w:rsidR="00951BD0" w:rsidRPr="00794E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806A7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                 </w:t>
                      </w:r>
                    </w:p>
                    <w:p w14:paraId="6AD55C13" w14:textId="77777777" w:rsidR="00951BD0" w:rsidRPr="00794E81" w:rsidRDefault="00806A72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="00D820A6">
                        <w:rPr>
                          <w:rFonts w:ascii="Arial" w:hAnsi="Arial" w:cs="Arial"/>
                          <w:sz w:val="24"/>
                          <w:szCs w:val="24"/>
                        </w:rPr>
                        <w:t>Matteüs 4: 1-11</w:t>
                      </w:r>
                    </w:p>
                    <w:p w14:paraId="163A3CF1" w14:textId="77777777" w:rsidR="00951BD0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3409CBA" w14:textId="77777777" w:rsidR="00951BD0" w:rsidRPr="00794E81" w:rsidRDefault="00F7661B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- lied:</w:t>
                      </w:r>
                      <w:r w:rsidR="00951BD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D820A6">
                        <w:rPr>
                          <w:rFonts w:ascii="Arial" w:hAnsi="Arial" w:cs="Arial"/>
                          <w:sz w:val="24"/>
                          <w:szCs w:val="24"/>
                        </w:rPr>
                        <w:t>538: 3,4</w:t>
                      </w:r>
                    </w:p>
                    <w:p w14:paraId="70C967BB" w14:textId="77777777" w:rsidR="00951BD0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99D5ACE" w14:textId="77777777" w:rsidR="00951BD0" w:rsidRPr="00794E81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94E81">
                        <w:rPr>
                          <w:rFonts w:ascii="Arial" w:hAnsi="Arial" w:cs="Arial"/>
                          <w:sz w:val="24"/>
                          <w:szCs w:val="24"/>
                        </w:rPr>
                        <w:t>- uitleg en verkondiging</w:t>
                      </w:r>
                    </w:p>
                    <w:p w14:paraId="24B18401" w14:textId="77777777" w:rsidR="00951BD0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921D4E2" w14:textId="77777777" w:rsidR="00C37997" w:rsidRDefault="00C37997" w:rsidP="00C37997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-muzikale meditatie</w:t>
                      </w:r>
                    </w:p>
                    <w:p w14:paraId="31F0B69F" w14:textId="77777777" w:rsidR="00951BD0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A9AC767" w14:textId="77777777" w:rsidR="00951BD0" w:rsidRPr="00794E81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94E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Pr="00794E81">
                        <w:rPr>
                          <w:rFonts w:ascii="Arial" w:hAnsi="Arial" w:cs="Arial"/>
                          <w:sz w:val="24"/>
                          <w:szCs w:val="24"/>
                          <w:bdr w:val="single" w:sz="4" w:space="0" w:color="auto"/>
                        </w:rPr>
                        <w:t>Ons Antwoord</w:t>
                      </w:r>
                    </w:p>
                    <w:p w14:paraId="1EE0ABDD" w14:textId="77777777" w:rsidR="00951BD0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C2DF110" w14:textId="77777777" w:rsidR="00951BD0" w:rsidRPr="00794E81" w:rsidRDefault="00F7661B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- lied:</w:t>
                      </w:r>
                      <w:r w:rsidR="00951BD0" w:rsidRPr="00794E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D820A6">
                        <w:rPr>
                          <w:rFonts w:ascii="Arial" w:hAnsi="Arial" w:cs="Arial"/>
                          <w:sz w:val="24"/>
                          <w:szCs w:val="24"/>
                        </w:rPr>
                        <w:t>829</w:t>
                      </w:r>
                    </w:p>
                    <w:p w14:paraId="7985B9FE" w14:textId="77777777" w:rsidR="00951BD0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A3D348B" w14:textId="77777777" w:rsidR="00951BD0" w:rsidRPr="00794E81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94E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- </w:t>
                      </w:r>
                      <w:r w:rsidR="00851DF8">
                        <w:rPr>
                          <w:rFonts w:ascii="Arial" w:hAnsi="Arial" w:cs="Arial"/>
                          <w:sz w:val="24"/>
                          <w:szCs w:val="24"/>
                        </w:rPr>
                        <w:t>aankondiging van de inzameling</w:t>
                      </w:r>
                    </w:p>
                    <w:p w14:paraId="3915884C" w14:textId="77777777" w:rsidR="00951BD0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A1A903F" w14:textId="77777777" w:rsidR="00951BD0" w:rsidRPr="00794E81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94E81">
                        <w:rPr>
                          <w:rFonts w:ascii="Arial" w:hAnsi="Arial" w:cs="Arial"/>
                          <w:sz w:val="24"/>
                          <w:szCs w:val="24"/>
                        </w:rPr>
                        <w:t>- inzameling van de gaven</w:t>
                      </w:r>
                    </w:p>
                    <w:p w14:paraId="381C830D" w14:textId="77777777" w:rsidR="00951BD0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8DC4C1C" w14:textId="77777777" w:rsidR="00951BD0" w:rsidRPr="00794E81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94E81">
                        <w:rPr>
                          <w:rFonts w:ascii="Arial" w:hAnsi="Arial" w:cs="Arial"/>
                          <w:sz w:val="24"/>
                          <w:szCs w:val="24"/>
                        </w:rPr>
                        <w:t>- gebeden</w:t>
                      </w:r>
                    </w:p>
                    <w:p w14:paraId="7660A576" w14:textId="77777777" w:rsidR="00951BD0" w:rsidRPr="00794E81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94E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voorbeden telken</w:t>
                      </w:r>
                      <w:r w:rsidR="00F7661B">
                        <w:rPr>
                          <w:rFonts w:ascii="Arial" w:hAnsi="Arial" w:cs="Arial"/>
                          <w:sz w:val="24"/>
                          <w:szCs w:val="24"/>
                        </w:rPr>
                        <w:t>s beëindigd met:</w:t>
                      </w:r>
                      <w:r w:rsidR="002A0C4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zo bidden w</w:t>
                      </w:r>
                      <w:r w:rsidRPr="00794E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ij U samen </w:t>
                      </w:r>
                    </w:p>
                    <w:p w14:paraId="74B89128" w14:textId="77777777" w:rsidR="00951BD0" w:rsidRPr="00794E81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94E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w</w:t>
                      </w:r>
                      <w:r w:rsidR="00F7661B">
                        <w:rPr>
                          <w:rFonts w:ascii="Arial" w:hAnsi="Arial" w:cs="Arial"/>
                          <w:sz w:val="24"/>
                          <w:szCs w:val="24"/>
                        </w:rPr>
                        <w:t>aarop de gemeente antwoordt met:</w:t>
                      </w:r>
                      <w:r w:rsidRPr="00794E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794E81">
                        <w:rPr>
                          <w:rFonts w:ascii="Arial" w:hAnsi="Arial" w:cs="Arial"/>
                          <w:smallCaps/>
                          <w:sz w:val="24"/>
                          <w:szCs w:val="24"/>
                        </w:rPr>
                        <w:t>Hoor ons, o Heer</w:t>
                      </w:r>
                    </w:p>
                    <w:p w14:paraId="67A59DF2" w14:textId="77777777" w:rsidR="00951BD0" w:rsidRPr="00794E81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94E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afgesloten met stil gebed en ‘Onze Vader’</w:t>
                      </w:r>
                    </w:p>
                    <w:p w14:paraId="57A934D7" w14:textId="77777777" w:rsidR="00951BD0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15CF37A" w14:textId="77777777" w:rsidR="00951BD0" w:rsidRPr="00794E81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94E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Pr="00794E81">
                        <w:rPr>
                          <w:rFonts w:ascii="Arial" w:hAnsi="Arial" w:cs="Arial"/>
                          <w:sz w:val="24"/>
                          <w:szCs w:val="24"/>
                          <w:bdr w:val="single" w:sz="4" w:space="0" w:color="auto"/>
                        </w:rPr>
                        <w:t>Op Weg</w:t>
                      </w:r>
                    </w:p>
                    <w:p w14:paraId="35F53ADB" w14:textId="77777777" w:rsidR="00951BD0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BDFAB7E" w14:textId="77777777" w:rsidR="00951BD0" w:rsidRPr="00794E81" w:rsidRDefault="00F7661B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- slotlied:</w:t>
                      </w:r>
                      <w:r w:rsidR="00951BD0" w:rsidRPr="00794E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406CD0">
                        <w:rPr>
                          <w:rFonts w:ascii="Arial" w:hAnsi="Arial" w:cs="Arial"/>
                          <w:sz w:val="24"/>
                          <w:szCs w:val="24"/>
                        </w:rPr>
                        <w:t>98</w:t>
                      </w:r>
                      <w:r w:rsidR="00D820A6"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</w:p>
                    <w:p w14:paraId="6EC2C2A2" w14:textId="77777777" w:rsidR="00951BD0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0B1B417" w14:textId="77777777" w:rsidR="00951BD0" w:rsidRPr="00794E81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94E81">
                        <w:rPr>
                          <w:rFonts w:ascii="Arial" w:hAnsi="Arial" w:cs="Arial"/>
                          <w:sz w:val="24"/>
                          <w:szCs w:val="24"/>
                        </w:rPr>
                        <w:t>- uitzending en zegen (gezongen beaamd met 3x Amen</w:t>
                      </w:r>
                      <w:r w:rsidR="0084064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(Lied 431c)</w:t>
                      </w:r>
                      <w:r w:rsidRPr="00794E81">
                        <w:rPr>
                          <w:rFonts w:ascii="Arial" w:hAnsi="Arial" w:cs="Arial"/>
                          <w:sz w:val="24"/>
                          <w:szCs w:val="24"/>
                        </w:rPr>
                        <w:t>)</w:t>
                      </w:r>
                    </w:p>
                    <w:p w14:paraId="7C56BE47" w14:textId="77777777" w:rsidR="00951BD0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6CEA786" w14:textId="77777777" w:rsidR="00785604" w:rsidRPr="00785604" w:rsidRDefault="00951BD0" w:rsidP="00785604">
                      <w:pPr>
                        <w:rPr>
                          <w:rFonts w:ascii="Verdana" w:eastAsia="Calibri" w:hAnsi="Verdana" w:cs="Calibri"/>
                          <w:b/>
                          <w:bCs/>
                          <w:lang w:eastAsia="en-US"/>
                        </w:rPr>
                      </w:pPr>
                      <w:r w:rsidRPr="00794E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- </w:t>
                      </w:r>
                      <w:r w:rsidR="00D820A6">
                        <w:rPr>
                          <w:rFonts w:ascii="Arial" w:hAnsi="Arial" w:cs="Arial"/>
                          <w:sz w:val="24"/>
                          <w:szCs w:val="24"/>
                        </w:rPr>
                        <w:t>orgelspel</w:t>
                      </w:r>
                    </w:p>
                    <w:p w14:paraId="60FD91B9" w14:textId="77777777" w:rsidR="00785604" w:rsidRPr="00785604" w:rsidRDefault="00785604" w:rsidP="00785604">
                      <w:pPr>
                        <w:rPr>
                          <w:rFonts w:ascii="Verdana" w:eastAsia="Calibri" w:hAnsi="Verdana" w:cs="Calibri"/>
                          <w:b/>
                          <w:bCs/>
                          <w:lang w:eastAsia="en-US"/>
                        </w:rPr>
                      </w:pPr>
                    </w:p>
                    <w:p w14:paraId="7ACC626F" w14:textId="77777777" w:rsidR="00785604" w:rsidRDefault="00785604" w:rsidP="00785604">
                      <w:pPr>
                        <w:rPr>
                          <w:rFonts w:ascii="Verdana" w:eastAsia="Calibri" w:hAnsi="Verdana" w:cs="Calibri"/>
                          <w:b/>
                          <w:bCs/>
                          <w:lang w:eastAsia="en-US"/>
                        </w:rPr>
                      </w:pPr>
                    </w:p>
                    <w:p w14:paraId="0DE942AD" w14:textId="77777777" w:rsidR="00785604" w:rsidRPr="004219BA" w:rsidRDefault="007E1A75" w:rsidP="00785604">
                      <w:pPr>
                        <w:rPr>
                          <w:rFonts w:ascii="Arial" w:eastAsia="Calibri" w:hAnsi="Arial" w:cs="Arial"/>
                          <w:sz w:val="22"/>
                          <w:szCs w:val="22"/>
                          <w:lang w:eastAsia="en-US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bCs/>
                          <w:sz w:val="22"/>
                          <w:szCs w:val="22"/>
                          <w:lang w:eastAsia="en-US"/>
                        </w:rPr>
                        <w:t>.</w:t>
                      </w:r>
                    </w:p>
                    <w:p w14:paraId="48AF8E2F" w14:textId="77777777" w:rsidR="00785604" w:rsidRPr="004219BA" w:rsidRDefault="00785604" w:rsidP="00785604">
                      <w:pPr>
                        <w:rPr>
                          <w:rFonts w:ascii="Arial" w:eastAsia="Calibri" w:hAnsi="Arial" w:cs="Arial"/>
                          <w:b/>
                          <w:bCs/>
                          <w:sz w:val="22"/>
                          <w:szCs w:val="22"/>
                          <w:lang w:eastAsia="en-US"/>
                        </w:rPr>
                      </w:pPr>
                    </w:p>
                    <w:p w14:paraId="11EE88C7" w14:textId="77777777" w:rsidR="00785604" w:rsidRPr="00785604" w:rsidRDefault="00785604" w:rsidP="00785604">
                      <w:pPr>
                        <w:rPr>
                          <w:rFonts w:ascii="Arial" w:eastAsia="Calibri" w:hAnsi="Arial" w:cs="Arial"/>
                          <w:sz w:val="24"/>
                          <w:szCs w:val="24"/>
                          <w:lang w:eastAsia="en-US"/>
                        </w:rPr>
                      </w:pPr>
                    </w:p>
                    <w:p w14:paraId="0701FCC2" w14:textId="77777777" w:rsidR="00951BD0" w:rsidRPr="00794E81" w:rsidRDefault="00951BD0" w:rsidP="00951BD0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bookmarkEnd w:id="4"/>
                    <w:bookmarkEnd w:id="5"/>
                    <w:bookmarkEnd w:id="6"/>
                    <w:bookmarkEnd w:id="7"/>
                    <w:p w14:paraId="724A565F" w14:textId="77777777" w:rsidR="004457A0" w:rsidRDefault="004457A0"/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36C57947" wp14:editId="7BEBEACB">
                <wp:simplePos x="0" y="0"/>
                <wp:positionH relativeFrom="margin">
                  <wp:posOffset>360045</wp:posOffset>
                </wp:positionH>
                <wp:positionV relativeFrom="margin">
                  <wp:posOffset>6301105</wp:posOffset>
                </wp:positionV>
                <wp:extent cx="720090" cy="252095"/>
                <wp:effectExtent l="0" t="0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F67113" w14:textId="77777777" w:rsidR="004457A0" w:rsidRDefault="004457A0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57947" id="Text Box 3" o:spid="_x0000_s1028" type="#_x0000_t202" style="position:absolute;margin-left:28.35pt;margin-top:496.15pt;width:56.7pt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" o:allowincell="f">
                <v:textbox>
                  <w:txbxContent>
                    <w:p w14:paraId="43F67113" w14:textId="77777777" w:rsidR="004457A0" w:rsidRDefault="004457A0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50CA7A20" wp14:editId="40260930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4319905" cy="612013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612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" seq="3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A7A20" id="Text Box 2" o:spid="_x0000_s1029" type="#_x0000_t202" style="position:absolute;margin-left:0;margin-top:0;width:340.15pt;height:481.9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" o:allowincell="f" stroked="f">
                <v:textbox>
                  <w:txbxContent/>
                </v:textbox>
                <w10:wrap anchorx="margin" anchory="margin"/>
              </v:shape>
            </w:pict>
          </mc:Fallback>
        </mc:AlternateContent>
      </w:r>
      <w:r w:rsidR="00806A72">
        <w:t>A</w:t>
      </w:r>
    </w:p>
    <w:p w14:paraId="3B3E9A6D" w14:textId="0D06744B" w:rsidR="00951BD0" w:rsidRDefault="00806A72">
      <w:r>
        <w:t>AAo</w:t>
      </w:r>
      <w:r w:rsidR="004457A0">
        <w:br w:type="page"/>
      </w:r>
      <w:r w:rsidR="00E13F26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2BBF598" wp14:editId="2F81437A">
                <wp:simplePos x="0" y="0"/>
                <wp:positionH relativeFrom="margin">
                  <wp:posOffset>8533130</wp:posOffset>
                </wp:positionH>
                <wp:positionV relativeFrom="margin">
                  <wp:posOffset>6301105</wp:posOffset>
                </wp:positionV>
                <wp:extent cx="720090" cy="252095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D26F8F" w14:textId="77777777" w:rsidR="004457A0" w:rsidRDefault="004457A0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BF598" id="Text Box 9" o:spid="_x0000_s1030" type="#_x0000_t202" style="position:absolute;margin-left:671.9pt;margin-top:496.15pt;width:56.7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" o:allowincell="f">
                <v:textbox>
                  <w:txbxContent>
                    <w:p w14:paraId="63D26F8F" w14:textId="77777777" w:rsidR="004457A0" w:rsidRDefault="004457A0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13F2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FC98522" wp14:editId="3FBBCC76">
                <wp:simplePos x="0" y="0"/>
                <wp:positionH relativeFrom="margin">
                  <wp:posOffset>5292725</wp:posOffset>
                </wp:positionH>
                <wp:positionV relativeFrom="margin">
                  <wp:posOffset>0</wp:posOffset>
                </wp:positionV>
                <wp:extent cx="4319905" cy="6120130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612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" seq="2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98522" id="Text Box 8" o:spid="_x0000_s1031" type="#_x0000_t202" style="position:absolute;margin-left:416.75pt;margin-top:0;width:340.15pt;height:481.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" o:allowincell="f" stroked="f">
                <v:textbox style="mso-next-textbox:#Text Box 2">
                  <w:txbxContent/>
                </v:textbox>
                <w10:wrap anchorx="margin" anchory="margin"/>
              </v:shape>
            </w:pict>
          </mc:Fallback>
        </mc:AlternateContent>
      </w:r>
      <w:r w:rsidR="00E13F2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1055D0A" wp14:editId="102D3C34">
                <wp:simplePos x="0" y="0"/>
                <wp:positionH relativeFrom="margin">
                  <wp:posOffset>360045</wp:posOffset>
                </wp:positionH>
                <wp:positionV relativeFrom="margin">
                  <wp:posOffset>6301105</wp:posOffset>
                </wp:positionV>
                <wp:extent cx="720090" cy="25209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D8698F" w14:textId="77777777" w:rsidR="004457A0" w:rsidRDefault="004457A0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055D0A" id="Text Box 7" o:spid="_x0000_s1032" type="#_x0000_t202" style="position:absolute;margin-left:28.35pt;margin-top:496.15pt;width:56.7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" o:allowincell="f">
                <v:textbox>
                  <w:txbxContent>
                    <w:p w14:paraId="1FD8698F" w14:textId="77777777" w:rsidR="004457A0" w:rsidRDefault="004457A0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E13F2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5CF4AEE" wp14:editId="0079C0D5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4319905" cy="6120130"/>
                <wp:effectExtent l="0" t="0" r="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6120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linkedTxbx id="2" seq="1"/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F4AEE" id="Text Box 6" o:spid="_x0000_s1033" type="#_x0000_t202" style="position:absolute;margin-left:0;margin-top:0;width:340.15pt;height:481.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" o:allowincell="f" stroked="f">
                <v:textbox style="mso-next-textbox:#Text Box 8">
                  <w:txbxContent/>
                </v:textbox>
                <w10:wrap anchorx="margin" anchory="margin"/>
              </v:shape>
            </w:pict>
          </mc:Fallback>
        </mc:AlternateContent>
      </w:r>
    </w:p>
    <w:sectPr w:rsidR="00951BD0">
      <w:pgSz w:w="16840" w:h="11907" w:orient="landscape" w:code="9"/>
      <w:pgMar w:top="851" w:right="851" w:bottom="851" w:left="851" w:header="567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81BFE"/>
    <w:multiLevelType w:val="hybridMultilevel"/>
    <w:tmpl w:val="CD68B1E8"/>
    <w:lvl w:ilvl="0" w:tplc="0786E0A6">
      <w:start w:val="1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F149C"/>
    <w:multiLevelType w:val="hybridMultilevel"/>
    <w:tmpl w:val="17CA11E4"/>
    <w:lvl w:ilvl="0" w:tplc="527E2C2C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927920"/>
    <w:multiLevelType w:val="hybridMultilevel"/>
    <w:tmpl w:val="A2F8B112"/>
    <w:lvl w:ilvl="0" w:tplc="6CF45F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672516">
    <w:abstractNumId w:val="2"/>
  </w:num>
  <w:num w:numId="2" w16cid:durableId="735397727">
    <w:abstractNumId w:val="0"/>
  </w:num>
  <w:num w:numId="3" w16cid:durableId="1469011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BD0"/>
    <w:rsid w:val="0008291F"/>
    <w:rsid w:val="000A2580"/>
    <w:rsid w:val="000B155F"/>
    <w:rsid w:val="000E1F79"/>
    <w:rsid w:val="00220788"/>
    <w:rsid w:val="002875B4"/>
    <w:rsid w:val="002A0C4A"/>
    <w:rsid w:val="00317402"/>
    <w:rsid w:val="003E3F36"/>
    <w:rsid w:val="00406CD0"/>
    <w:rsid w:val="004219BA"/>
    <w:rsid w:val="004457A0"/>
    <w:rsid w:val="004D054C"/>
    <w:rsid w:val="00502847"/>
    <w:rsid w:val="00785604"/>
    <w:rsid w:val="007B77C1"/>
    <w:rsid w:val="007E1A75"/>
    <w:rsid w:val="00806A72"/>
    <w:rsid w:val="00840642"/>
    <w:rsid w:val="00851DF8"/>
    <w:rsid w:val="008D38DB"/>
    <w:rsid w:val="00951BD0"/>
    <w:rsid w:val="009E33EA"/>
    <w:rsid w:val="009F35A8"/>
    <w:rsid w:val="00C37997"/>
    <w:rsid w:val="00C404B4"/>
    <w:rsid w:val="00D36342"/>
    <w:rsid w:val="00D820A6"/>
    <w:rsid w:val="00E13F26"/>
    <w:rsid w:val="00E541E3"/>
    <w:rsid w:val="00E54F01"/>
    <w:rsid w:val="00F0674F"/>
    <w:rsid w:val="00F61502"/>
    <w:rsid w:val="00F7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EFBED12"/>
  <w15:chartTrackingRefBased/>
  <w15:docId w15:val="{ED5A23CB-A800-4313-81BA-DCD51D631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Plattetekst2">
    <w:name w:val="Body Text 2"/>
    <w:basedOn w:val="Standaard"/>
    <w:rsid w:val="00951BD0"/>
    <w:pPr>
      <w:jc w:val="both"/>
    </w:pPr>
    <w:rPr>
      <w:rFonts w:ascii="Comic Sans MS" w:hAnsi="Comic Sans M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en\Gedeeld\Sjablonen\Boekjes%20A5\04%20pag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04 pag.dot</Template>
  <TotalTime>1</TotalTime>
  <Pages>2</Pages>
  <Words>2</Words>
  <Characters>13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WorkForce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</dc:title>
  <dc:subject/>
  <dc:creator>Dirk Engelage</dc:creator>
  <cp:keywords/>
  <cp:lastModifiedBy>Jan Bruil</cp:lastModifiedBy>
  <cp:revision>2</cp:revision>
  <cp:lastPrinted>2023-02-21T15:00:00Z</cp:lastPrinted>
  <dcterms:created xsi:type="dcterms:W3CDTF">2023-02-24T08:26:00Z</dcterms:created>
  <dcterms:modified xsi:type="dcterms:W3CDTF">2023-02-24T08:26:00Z</dcterms:modified>
</cp:coreProperties>
</file>